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E0" w:rsidRPr="00B47660" w:rsidRDefault="00A769E0" w:rsidP="00A769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Program divadla na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ří</w:t>
      </w:r>
      <w:r w:rsidR="00FD0A1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jen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7. října - sobota 10:</w:t>
      </w: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00 – 18:00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SLAVNOSTI VÍNA V DIVADLE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Ochutnávka a prodej vín, pochutiny k vínu, slosovatelné vstupenky... K dobré náladě zahraje cimbálová muzika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 Moravy</w:t>
      </w: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. Po dobu akce poběží filmové pohádky pro děti. Vstupné 80 Kč zahrnuje degustační vinnou sklenici.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10. října – úterý 19:00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Paula Vogel: NEJSTARŠÍ ŘEMESLO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Hořká komedie ze života žen, které se doživotně upsaly nejstaršímu řemeslu. Hrají: Valérie </w:t>
      </w:r>
      <w:proofErr w:type="spellStart"/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Zawadská</w:t>
      </w:r>
      <w:proofErr w:type="spellEnd"/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, Zuzana Slavíková, Veronika Gajerová, Kateřina Macháčková a Michaela Dolinová. Vstupné: 330 Kč, senioři 280 Kč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15. října – neděle 16:00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MATÝSEK A JEHO KAMÁRADI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Vystoupení jedinečného českého břichomluvce a televizní celebrity Matýska, které všichni dobře znáte z Česko Slovensko má talent. Neuvěřitelně vtipné a vynalézavé představení, který si užijí děti i rodiče. Vstupné: 280 Kč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16. října – pondělí 18:15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TAJUPLNÝ TÁDŽIKISTÁN – výstava fotografií z cest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Vernisáž fotografické výstavy autorů: Soňa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Chlumecká, Josef Bosák, Miroslav Franta a Roman </w:t>
      </w:r>
      <w:proofErr w:type="spellStart"/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Šudoma</w:t>
      </w:r>
      <w:proofErr w:type="spellEnd"/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. Hudební doprovod zajištěn. Vstup volný.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16. října</w:t>
      </w:r>
      <w:r w:rsidR="00A73F6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– pondělí 19:00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</w:t>
      </w:r>
      <w:proofErr w:type="spellStart"/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Bohnet</w:t>
      </w:r>
      <w:proofErr w:type="spellEnd"/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A. Alexy: OSCAR PRO EMILY - Abonmá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Konverzační komedie s překvapivými zvraty. Herecký koncert obou hlavních představitelů. Hrají: Carmen Mayerová, Petr Kostka, Václav Jílek / Ivan Lupták. Studio DVA – Praha. Vstupné: 440 Kč, senioři 390 Kč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18. října – středa 19:00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MANŽELSKÝ ČTYŘÚHELNÍK NA HORÁCH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Konverzační komedie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rozdílech mezi muži a ženami a</w:t>
      </w: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životě, který nás opakovaně dokáže překvapit. Hrají: Dana Homolová, Vladimír Kratina, Ivana Jirešová a Martin Sitta. Vstupné: 310 Kč, senioři 260 Kč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 listopadu – pátek 19:00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VÝROČNÍ KONCERT SKLENĚNKY - 50 LET</w:t>
      </w:r>
    </w:p>
    <w:p w:rsidR="00C41269" w:rsidRPr="00C41269" w:rsidRDefault="00C41269" w:rsidP="00C41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41269">
        <w:rPr>
          <w:rFonts w:ascii="Times New Roman" w:eastAsia="Times New Roman" w:hAnsi="Times New Roman" w:cs="Times New Roman"/>
          <w:sz w:val="28"/>
          <w:szCs w:val="28"/>
          <w:lang w:eastAsia="cs-CZ"/>
        </w:rPr>
        <w:t>Koncert oblíbené novobydžovské dechové kapely a jejich hostů pod taktovkou Jiřího Vacka k 50. výročí jejich působení nejen na domácí hudební scéně. Vstupné: 180 Kč, senioři 120 Kč, děti 60 Kč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A73F64" w:rsidRDefault="00A769E0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11.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19:00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RUKOJMÍ BEZ RIZIKA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10. – 11.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11.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DNI SLOVENSKÉ KULTURY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: 10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11. ČR/SR VEČER A 11. 11.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VŠETKO NAOPAK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21.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11. 19: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00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</w:t>
      </w:r>
      <w:r w:rsid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>ECHTLE MECHTLE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23.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11.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19:00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MUZIKÁLOVÝ KONCERT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26.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11.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16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00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HARRYHO KOUZELNÁ ŠKOLA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29. 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11.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19:00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73F64" w:rsidRP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FANTASTICKÉ DIVADLO</w:t>
      </w:r>
      <w:r w:rsidR="00A73F6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73F64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3F64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47660" w:rsidRPr="00B47660" w:rsidRDefault="00B47660" w:rsidP="00B476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lastRenderedPageBreak/>
        <w:t>Program kina n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a </w:t>
      </w:r>
      <w:r w:rsidR="00A769E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ří</w:t>
      </w:r>
      <w:r w:rsidR="00FD0A1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jen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A73F64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55B49" w:rsidRDefault="00C55B4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NEJEN PRO SENIORY JEN ZA 60 KČ: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To ty nosíš smůlu, lásko</w:t>
      </w:r>
    </w:p>
    <w:p w:rsidR="00C55B49" w:rsidRPr="00D93B72" w:rsidRDefault="00C55B49" w:rsidP="00C5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října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 10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905B80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Dobrodružná romantická sladká komedie se slanou příchutí, jejíž hrdinka řeší otázku, zda dát přednost jistotě a kariéře, nebo dobrodružství a lásce.</w:t>
      </w:r>
    </w:p>
    <w:p w:rsidR="00FC6963" w:rsidRPr="004733F0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98 min / 60 Kč / do 12 let nevhodné</w:t>
      </w:r>
    </w:p>
    <w:p w:rsidR="00C55B49" w:rsidRPr="00D93B72" w:rsidRDefault="00C55B4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55B49" w:rsidRPr="00D93B72" w:rsidRDefault="00C55B49" w:rsidP="00C5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Bod obnovy</w:t>
      </w:r>
    </w:p>
    <w:p w:rsidR="00C55B49" w:rsidRPr="00D93B72" w:rsidRDefault="00C55B49" w:rsidP="00C5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října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19:00</w:t>
      </w:r>
    </w:p>
    <w:p w:rsidR="00C55B49" w:rsidRPr="00D93B72" w:rsidRDefault="00C55B49" w:rsidP="00C5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Nový český krimi sci-fi thriller. V roce 2041 máte právo být po nepřirozené smrti oživeni. Stačí si jen pravidelně vytvářet digitální zálohu osobnosti – tzv. bod obnovy. 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Hrají: </w:t>
      </w: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Andrea Mohylová, Matěj Hádek, Václav Neužil aj.</w:t>
      </w:r>
    </w:p>
    <w:p w:rsidR="00C55B49" w:rsidRDefault="00C55B49" w:rsidP="00C5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100 min / 1</w:t>
      </w:r>
      <w:r w:rsidR="00F559F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C55B49" w:rsidRDefault="00C55B49" w:rsidP="00C55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C6963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Tlapková</w:t>
      </w:r>
      <w:proofErr w:type="spellEnd"/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patrola ve velkofilmu</w:t>
      </w:r>
    </w:p>
    <w:p w:rsidR="00FC6963" w:rsidRPr="00D93B72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6. října – pátek 17:00</w:t>
      </w:r>
    </w:p>
    <w:p w:rsidR="00905B80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dobrodružná rodinná komedie. Nejroztomilejší psí záchranáři se vracejí s dobrodružstvím, kdy na jejich domov dopadne meteorit.</w:t>
      </w:r>
    </w:p>
    <w:p w:rsidR="00FC6963" w:rsidRPr="00D93B72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94 min / 12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FC6963" w:rsidRPr="00905B80" w:rsidRDefault="00FC6963" w:rsidP="00C5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55B49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After</w:t>
      </w:r>
      <w:proofErr w:type="spellEnd"/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Odloučení</w:t>
      </w:r>
    </w:p>
    <w:p w:rsidR="00A73F64" w:rsidRPr="00D93B72" w:rsidRDefault="00FC696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6. října – pátek 19:00</w:t>
      </w:r>
    </w:p>
    <w:p w:rsidR="00A73F64" w:rsidRPr="00D93B72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Romantické drama. Jak dopadne osudová láska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Hardina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Tessy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Pátá a závěrečná kapitola filmového a knižního fenoménu, na kterou čekají miliony fanoušků po celém světe. 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Hrají:</w:t>
      </w: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Hero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Fiennes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Tiffin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Josephine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Langford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A73F64" w:rsidRPr="00D93B72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94 min / 140 Kč / do 12 let nevhodné</w:t>
      </w:r>
    </w:p>
    <w:p w:rsidR="00A73F64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C038B" w:rsidRPr="00C55B49" w:rsidRDefault="008C038B" w:rsidP="008C0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Úsvit</w:t>
      </w:r>
    </w:p>
    <w:p w:rsidR="00FC6963" w:rsidRPr="008C038B" w:rsidRDefault="008C038B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7. října – sobota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19:00</w:t>
      </w:r>
    </w:p>
    <w:p w:rsidR="00905B80" w:rsidRDefault="004733F0" w:rsidP="0090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Výpravné detektivní drama</w:t>
      </w:r>
      <w:r w:rsidR="00905B80" w:rsidRP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z doby Československa 30. let</w:t>
      </w:r>
      <w:r w:rsidR="00905B80" w:rsidRP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05B80"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podle skutečného šokujícího případu</w:t>
      </w: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05B80" w:rsidRPr="00905B8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905B80"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Život města převrátí hrozivý nález v areálu továrny.</w:t>
      </w:r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05B80" w:rsidRP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905B80"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Eliška Křenková, Miloslav König, Martha </w:t>
      </w:r>
      <w:proofErr w:type="spellStart"/>
      <w:r w:rsidR="00905B80"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Issová</w:t>
      </w:r>
      <w:proofErr w:type="spellEnd"/>
      <w:r w:rsidR="00905B80"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, Ladislav Hampl</w:t>
      </w:r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905B80" w:rsidRPr="00D93B72" w:rsidRDefault="00905B80" w:rsidP="00905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117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7F18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4733F0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C6963" w:rsidRPr="008C038B" w:rsidRDefault="008C038B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Jeanne</w:t>
      </w:r>
      <w:proofErr w:type="spellEnd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du</w:t>
      </w:r>
      <w:proofErr w:type="spellEnd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proofErr w:type="gramStart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Barry</w:t>
      </w:r>
      <w:proofErr w:type="spellEnd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Králova</w:t>
      </w:r>
      <w:proofErr w:type="gramEnd"/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milenka</w:t>
      </w:r>
    </w:p>
    <w:p w:rsidR="008C038B" w:rsidRPr="008C038B" w:rsidRDefault="008C038B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11. října – středa 19:00</w:t>
      </w:r>
    </w:p>
    <w:p w:rsidR="00C06449" w:rsidRDefault="00C0644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Historické životopisné drama</w:t>
      </w:r>
      <w:r w:rsidR="00905B80" w:rsidRP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životě </w:t>
      </w:r>
      <w:proofErr w:type="spellStart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Jeanne</w:t>
      </w:r>
      <w:proofErr w:type="spellEnd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Bécu</w:t>
      </w:r>
      <w:proofErr w:type="spellEnd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která se narodila jako nemanželská dcera </w:t>
      </w:r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chudé </w:t>
      </w:r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švadleny v roce 1743, ale nakonec se stala poslední milenkou Ludvíka XV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05B80" w:rsidRPr="00905B8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Maïwenn</w:t>
      </w:r>
      <w:proofErr w:type="spellEnd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Johnny</w:t>
      </w:r>
      <w:proofErr w:type="spellEnd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Depp</w:t>
      </w:r>
      <w:proofErr w:type="spellEnd"/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Pierre</w:t>
      </w:r>
      <w:proofErr w:type="spellEnd"/>
      <w:r w:rsidR="00905B80"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Richard</w:t>
      </w:r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C06449" w:rsidRPr="00D93B72" w:rsidRDefault="00C06449" w:rsidP="00C06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17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15 let nevhodné</w:t>
      </w:r>
    </w:p>
    <w:p w:rsidR="008C038B" w:rsidRDefault="008C038B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C6963" w:rsidRPr="00FC6963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proofErr w:type="spellStart"/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Můžem</w:t>
      </w:r>
      <w:proofErr w:type="spellEnd"/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i s mužem</w:t>
      </w:r>
    </w:p>
    <w:p w:rsidR="00A73F64" w:rsidRPr="00FC6963" w:rsidRDefault="00FC696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12. října – čtvrt</w:t>
      </w:r>
      <w:r w:rsidR="008C038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</w:t>
      </w: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10:00</w:t>
      </w:r>
    </w:p>
    <w:p w:rsidR="004733F0" w:rsidRPr="004733F0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česká komedie podle úspěšné divadelní hry. 4 kamarádky se sejdou na oslavě narozenin, kde odhalují své nejhlubší touhy… </w:t>
      </w:r>
      <w:r w:rsidRP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Jitka Sedláčková, Vanda Hybnerová, Kateřina Hrachovcová, Dagmar </w:t>
      </w:r>
      <w:proofErr w:type="spellStart"/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Zázvůrková</w:t>
      </w:r>
      <w:proofErr w:type="spellEnd"/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8C038B" w:rsidRPr="004733F0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83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15 let nevhodné</w:t>
      </w:r>
    </w:p>
    <w:p w:rsidR="004733F0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C038B" w:rsidRPr="00C55B49" w:rsidRDefault="008C038B" w:rsidP="008C0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Úsvit</w:t>
      </w:r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7. 10. 19:00)</w:t>
      </w:r>
    </w:p>
    <w:p w:rsidR="008C038B" w:rsidRPr="00FC6963" w:rsidRDefault="008C038B" w:rsidP="008C0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12. října – čtvrt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</w:t>
      </w: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C06449" w:rsidRDefault="00C06449" w:rsidP="00C06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Výpravné detektivní drama z doby Československa 30. let.</w:t>
      </w:r>
    </w:p>
    <w:p w:rsidR="00C06449" w:rsidRPr="00D93B72" w:rsidRDefault="00C06449" w:rsidP="00905B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117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7F18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4733F0" w:rsidRDefault="004733F0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C55B49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Esa z pralesa 2: Světové dobrodružství</w:t>
      </w:r>
    </w:p>
    <w:p w:rsidR="003732F3" w:rsidRP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14. října – sobota 17:00</w:t>
      </w:r>
    </w:p>
    <w:p w:rsidR="00C06449" w:rsidRDefault="00C0644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dobrodružná komedie.</w:t>
      </w:r>
      <w:r w:rsidR="00905B8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S.O.S.! Tajemný </w:t>
      </w:r>
      <w:proofErr w:type="spellStart"/>
      <w:r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superpadouch</w:t>
      </w:r>
      <w:proofErr w:type="spellEnd"/>
      <w:r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pokryl džungli růžovou pěnou, která vybouchne při kontaktu s vodou! A do období dešťů zbývá méně než měsíc… </w:t>
      </w:r>
      <w:r w:rsidRPr="00C064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Hlasy propůjčili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Igor Bareš, Jakub </w:t>
      </w:r>
      <w:proofErr w:type="spellStart"/>
      <w:r w:rsidRPr="00C06449">
        <w:rPr>
          <w:rFonts w:ascii="Times New Roman" w:eastAsia="Times New Roman" w:hAnsi="Times New Roman" w:cs="Times New Roman"/>
          <w:sz w:val="28"/>
          <w:szCs w:val="28"/>
          <w:lang w:eastAsia="cs-CZ"/>
        </w:rPr>
        <w:t>Kohák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C06449" w:rsidRPr="00D93B72" w:rsidRDefault="00C06449" w:rsidP="00C064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88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130 Kč / mládeži přístupno</w:t>
      </w:r>
    </w:p>
    <w:p w:rsidR="00C06449" w:rsidRDefault="00C0644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Citlivý člověk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14. října – sobota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E4304E" w:rsidRPr="000A6B6B" w:rsidRDefault="001A4995" w:rsidP="00E43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k</w:t>
      </w:r>
      <w:r w:rsid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omediální </w:t>
      </w:r>
      <w:proofErr w:type="spellStart"/>
      <w:r w:rsid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road</w:t>
      </w:r>
      <w:proofErr w:type="spellEnd"/>
      <w:r w:rsid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movie</w:t>
      </w:r>
      <w:proofErr w:type="spellEnd"/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podle knihy </w:t>
      </w:r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Jáchyma Topola</w:t>
      </w:r>
      <w:r w:rsid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4304E" w:rsidRPr="000A6B6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David Prachař, Jaroslav </w:t>
      </w:r>
      <w:proofErr w:type="spellStart"/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Cuhra</w:t>
      </w:r>
      <w:proofErr w:type="spellEnd"/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Tatiana </w:t>
      </w:r>
      <w:proofErr w:type="spellStart"/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Dyková</w:t>
      </w:r>
      <w:proofErr w:type="spellEnd"/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Jiří Schmitzer, Vladimír Javorský, Jiří Lábus, </w:t>
      </w:r>
      <w:proofErr w:type="spellStart"/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Halka</w:t>
      </w:r>
      <w:proofErr w:type="spellEnd"/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Jeřábek Třešňáková 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aj. </w:t>
      </w:r>
      <w:r w:rsidR="00E4304E" w:rsidRPr="000A6B6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="00E4304E"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: Tomáš Klein</w:t>
      </w:r>
    </w:p>
    <w:p w:rsidR="00E4304E" w:rsidRPr="00D93B72" w:rsidRDefault="00E4304E" w:rsidP="00E43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0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E4304E" w:rsidRDefault="00E4304E" w:rsidP="000A6B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NOČNÍ KINO: Vymítač ďábla: Znamení víry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14. října – sobota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21:3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</w:p>
    <w:p w:rsidR="003732F3" w:rsidRDefault="001A4995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Horor.</w:t>
      </w:r>
      <w:r w:rsidR="00E4304E" w:rsidRP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rok přesně 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50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let po vzniku 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l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>egendární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ho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Vymítač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ďábla 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jde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kin jeho nová kapitola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E4304E" w:rsidRP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4304E" w:rsidRPr="001A4995">
        <w:rPr>
          <w:rFonts w:ascii="Times New Roman" w:eastAsia="Times New Roman" w:hAnsi="Times New Roman" w:cs="Times New Roman"/>
          <w:sz w:val="28"/>
          <w:szCs w:val="28"/>
          <w:lang w:eastAsia="cs-CZ"/>
        </w:rPr>
        <w:t>Ďábel totiž nikdy nespí</w:t>
      </w:r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:rsidR="001A4995" w:rsidRPr="00D93B72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:rsidR="001A4995" w:rsidRDefault="001A4995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C6963" w:rsidRPr="00D93B72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proofErr w:type="spellStart"/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Barbie</w:t>
      </w:r>
      <w:proofErr w:type="spellEnd"/>
    </w:p>
    <w:p w:rsidR="00FC6963" w:rsidRPr="00D93B72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18. října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 středa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FC6963" w:rsidRPr="00D93B72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Opakujeme dobrodružnou fantasy komedii. Žít v Zemi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Barbie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znamená být dokonalou bytostí na dokonalém místě.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Hrají</w:t>
      </w: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Margot</w:t>
      </w:r>
      <w:proofErr w:type="spellEnd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Robbie</w:t>
      </w:r>
      <w:proofErr w:type="spellEnd"/>
      <w:r w:rsidR="00E4304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aj.</w:t>
      </w:r>
    </w:p>
    <w:p w:rsidR="00FC6963" w:rsidRPr="00D93B72" w:rsidRDefault="003732F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114 min / 6</w:t>
      </w:r>
      <w:r w:rsidR="00FC6963"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FC6963" w:rsidRDefault="00FC696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733F0" w:rsidRPr="00C55B49" w:rsidRDefault="003732F3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Citlivý člověk</w:t>
      </w:r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14. 10. 19:00)</w:t>
      </w:r>
    </w:p>
    <w:p w:rsidR="00A73F64" w:rsidRP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19. října – čtvrtek 19:00</w:t>
      </w:r>
    </w:p>
    <w:p w:rsidR="001A4995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komediální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road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movie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0A6B6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David Prachař, Tatiana </w:t>
      </w:r>
      <w:proofErr w:type="spellStart"/>
      <w:r w:rsidRPr="000A6B6B">
        <w:rPr>
          <w:rFonts w:ascii="Times New Roman" w:eastAsia="Times New Roman" w:hAnsi="Times New Roman" w:cs="Times New Roman"/>
          <w:sz w:val="28"/>
          <w:szCs w:val="28"/>
          <w:lang w:eastAsia="cs-CZ"/>
        </w:rPr>
        <w:t>Dyková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1A4995" w:rsidRPr="00D93B72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0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A73F64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733F0" w:rsidRPr="00C55B49" w:rsidRDefault="003732F3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Úsvit</w:t>
      </w:r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7. 10. 19:00)</w:t>
      </w:r>
    </w:p>
    <w:p w:rsidR="003732F3" w:rsidRP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20. října – pátek 19:00</w:t>
      </w:r>
    </w:p>
    <w:p w:rsidR="00C06449" w:rsidRDefault="00C06449" w:rsidP="00C06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733F0">
        <w:rPr>
          <w:rFonts w:ascii="Times New Roman" w:eastAsia="Times New Roman" w:hAnsi="Times New Roman" w:cs="Times New Roman"/>
          <w:sz w:val="28"/>
          <w:szCs w:val="28"/>
          <w:lang w:eastAsia="cs-CZ"/>
        </w:rPr>
        <w:t>Výpravné detektivní drama z doby Československa 30. let.</w:t>
      </w:r>
    </w:p>
    <w:p w:rsidR="00A73F64" w:rsidRDefault="00C06449" w:rsidP="00C06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117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7F18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1A4995" w:rsidRDefault="001A4995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733F0" w:rsidRPr="00C55B49" w:rsidRDefault="003732F3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Esa z pralesa 2: Světové </w:t>
      </w:r>
      <w:proofErr w:type="gramStart"/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dobrodružství</w:t>
      </w:r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(</w:t>
      </w:r>
      <w:proofErr w:type="gram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více </w:t>
      </w:r>
      <w:proofErr w:type="spellStart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14. 10. 17:00)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října – sobota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1A4995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dobrodružná komedie.</w:t>
      </w:r>
    </w:p>
    <w:p w:rsidR="001A4995" w:rsidRPr="00D93B72" w:rsidRDefault="001A4995" w:rsidP="001A4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88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130 Kč / mládeži přístupno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Default="0008685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Default="0008685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Zběsilá jízda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října – sobota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F53BE5" w:rsidRDefault="00317DE2" w:rsidP="00F5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dobrodružná komedie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</w:t>
      </w: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 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tvůrců</w:t>
      </w: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populárního </w:t>
      </w:r>
      <w:proofErr w:type="spellStart"/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Shreka</w:t>
      </w:r>
      <w:proofErr w:type="spellEnd"/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Aby 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mladý </w:t>
      </w:r>
      <w:proofErr w:type="spellStart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Zhi</w:t>
      </w:r>
      <w:proofErr w:type="spellEnd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zachránil dům své babičky, uzavře sázku s šampionem automobilové rallye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..</w:t>
      </w: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F53BE5" w:rsidRPr="00317D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Hlasy propůjčili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Bohdan Tůma, Libor </w:t>
      </w:r>
      <w:proofErr w:type="spellStart"/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Terš</w:t>
      </w:r>
      <w:proofErr w:type="spellEnd"/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, Zbyšek Horák aj.</w:t>
      </w:r>
    </w:p>
    <w:p w:rsidR="00317DE2" w:rsidRPr="00D93B72" w:rsidRDefault="00317DE2" w:rsidP="00317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93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C55B49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Zabijáci rozkvetlého měsíce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října – sobota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F53BE5" w:rsidRDefault="00317DE2" w:rsidP="00F5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Historické krimi drama.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Leonardo </w:t>
      </w:r>
      <w:proofErr w:type="spellStart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DiCaprio</w:t>
      </w:r>
      <w:proofErr w:type="spellEnd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Robert De </w:t>
      </w:r>
      <w:proofErr w:type="spellStart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Niro</w:t>
      </w:r>
      <w:proofErr w:type="spellEnd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hlavních rolích 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neuvěřiteln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, leč pravdiv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histori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ndiánsk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ého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kmen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který krvavě doplatil na to, že přes noc pohádkově zbohatnul.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53BE5" w:rsidRPr="00317D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Režie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Martin </w:t>
      </w:r>
      <w:proofErr w:type="spellStart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Scorsese</w:t>
      </w:r>
      <w:proofErr w:type="spellEnd"/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F53BE5" w:rsidRPr="00D93B72" w:rsidRDefault="00F53BE5" w:rsidP="00F5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titulky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06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733F0" w:rsidRPr="00C55B49" w:rsidRDefault="003732F3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Zběsilá jízda</w:t>
      </w:r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21. 10. 17:00)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října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317DE2" w:rsidRDefault="00317DE2" w:rsidP="00317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Animovaná dobrodružná komedie. </w:t>
      </w:r>
      <w:r w:rsidRPr="00317D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Hlasy propůjčili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: Bohdan Tůma aj.</w:t>
      </w:r>
    </w:p>
    <w:p w:rsidR="00317DE2" w:rsidRPr="00D93B72" w:rsidRDefault="00317DE2" w:rsidP="00317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93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DISNEY </w:t>
      </w:r>
      <w:proofErr w:type="gramStart"/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</w:t>
      </w: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10. – 29. 10. vždy od 17:00</w:t>
      </w:r>
    </w:p>
    <w:p w:rsidR="003732F3" w:rsidRPr="00C55B49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</w:t>
      </w: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xkluzivní filmový festival ke 100. výr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očí založení studia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Walt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Disney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3732F3" w:rsidRDefault="00A36E52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Disney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100: </w:t>
      </w:r>
      <w:r w:rsidR="003732F3"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vlásku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října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B64B70" w:rsidRDefault="00B64B70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Animovaný romantický rodinný muzikál z roku 2010.</w:t>
      </w:r>
    </w:p>
    <w:p w:rsidR="00B64B70" w:rsidRPr="00D93B72" w:rsidRDefault="00B64B70" w:rsidP="00B64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99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B64B70" w:rsidRDefault="00B64B70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C55B49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Zabijáci rozkvetlého měsíce</w:t>
      </w:r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</w:t>
      </w:r>
      <w:proofErr w:type="spellStart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</w:t>
      </w:r>
      <w:proofErr w:type="spellEnd"/>
      <w:r w:rsidR="004733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21. 10. 19:00)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října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čtvrtek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317DE2" w:rsidRPr="00317DE2" w:rsidRDefault="00317DE2" w:rsidP="00317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Historické krimi drama.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Hrají: Leonardo </w:t>
      </w:r>
      <w:proofErr w:type="spellStart"/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DiCaprio</w:t>
      </w:r>
      <w:proofErr w:type="spellEnd"/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Robert De </w:t>
      </w:r>
      <w:proofErr w:type="spellStart"/>
      <w:r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Nir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3732F3" w:rsidRPr="00317DE2" w:rsidRDefault="00317DE2" w:rsidP="00317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17D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206 min / 150 Kč / do 15 let nevhodné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3732F3" w:rsidRDefault="00A36E52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Disney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100: </w:t>
      </w:r>
      <w:r w:rsidR="003732F3"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Ledové království</w:t>
      </w:r>
    </w:p>
    <w:p w:rsidR="003732F3" w:rsidRP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27. října – pátek 17:00</w:t>
      </w:r>
    </w:p>
    <w:p w:rsidR="00B64B70" w:rsidRDefault="00B64B70" w:rsidP="00B6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Animovaný dobrodružný komediální muzikál z roku 2013.</w:t>
      </w:r>
    </w:p>
    <w:p w:rsidR="00B64B70" w:rsidRPr="00D93B72" w:rsidRDefault="00B64B70" w:rsidP="00B64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99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3732F3" w:rsidRDefault="003732F3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732F3" w:rsidRPr="00C55B49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Bratři</w:t>
      </w:r>
    </w:p>
    <w:p w:rsidR="003732F3" w:rsidRPr="003732F3" w:rsidRDefault="003732F3" w:rsidP="00373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27. října – pátek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F53BE5" w:rsidRPr="00317DE2" w:rsidRDefault="00B64B70" w:rsidP="00F5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Historické dobrodružné drama</w:t>
      </w:r>
      <w:r w:rsidR="00F53BE5" w:rsidRP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53BE5"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skupině bratrů Mašínů 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má</w:t>
      </w:r>
      <w:r w:rsidR="00F53BE5"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premiéru 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>70</w:t>
      </w:r>
      <w:r w:rsidR="00F53BE5"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let od jejich útěku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>Jeden ze zásadních příběhů novodobé historie.</w:t>
      </w:r>
      <w:r w:rsidR="00F53BE5" w:rsidRPr="00F53BE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53BE5" w:rsidRPr="00317D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Oskar Hes, Jan Nedbal, Tatiana </w:t>
      </w:r>
      <w:proofErr w:type="spellStart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Dyková</w:t>
      </w:r>
      <w:proofErr w:type="spellEnd"/>
      <w:r w:rsidR="00F53BE5" w:rsidRPr="00317DE2">
        <w:rPr>
          <w:rFonts w:ascii="Times New Roman" w:eastAsia="Times New Roman" w:hAnsi="Times New Roman" w:cs="Times New Roman"/>
          <w:sz w:val="28"/>
          <w:szCs w:val="28"/>
          <w:lang w:eastAsia="cs-CZ"/>
        </w:rPr>
        <w:t>, Matěj Hádek, Václav Neužil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F53BE5" w:rsidRPr="00D93B72" w:rsidRDefault="00F53BE5" w:rsidP="00F53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F53BE5" w:rsidRDefault="00F53BE5" w:rsidP="00F53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559FF" w:rsidRDefault="00F559FF" w:rsidP="00F55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NOČNÍ KINO: Démon ve mně</w:t>
      </w:r>
    </w:p>
    <w:p w:rsidR="00F559FF" w:rsidRPr="003732F3" w:rsidRDefault="00F559FF" w:rsidP="00F55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27. října – pátek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21:3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</w:p>
    <w:p w:rsidR="0007339F" w:rsidRDefault="0007339F" w:rsidP="00317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Mysteriózní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</w:t>
      </w:r>
      <w:r w:rsid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>oror</w:t>
      </w:r>
      <w:r w:rsidRP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>neúprosně servíruje ty nejčernější noční můry, které nedovolí divákům ani vteřinu vydechnout.</w:t>
      </w:r>
      <w:r w:rsid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559F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>Megan</w:t>
      </w:r>
      <w:proofErr w:type="spellEnd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>Suri</w:t>
      </w:r>
      <w:proofErr w:type="spellEnd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>Neeru</w:t>
      </w:r>
      <w:proofErr w:type="spellEnd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559FF">
        <w:rPr>
          <w:rFonts w:ascii="Times New Roman" w:eastAsia="Times New Roman" w:hAnsi="Times New Roman" w:cs="Times New Roman"/>
          <w:sz w:val="28"/>
          <w:szCs w:val="28"/>
          <w:lang w:eastAsia="cs-CZ"/>
        </w:rPr>
        <w:t>Bajwa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F559FF" w:rsidRPr="00D93B72" w:rsidRDefault="00F559FF" w:rsidP="00F55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titulky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99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:rsidR="00F559FF" w:rsidRDefault="00F559FF" w:rsidP="00317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3F64" w:rsidRPr="00A36E52" w:rsidRDefault="00A36E52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Strašidlo </w:t>
      </w:r>
      <w:proofErr w:type="spellStart"/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cantervillské</w:t>
      </w:r>
      <w:proofErr w:type="spellEnd"/>
    </w:p>
    <w:p w:rsidR="008C038B" w:rsidRPr="00A36E52" w:rsidRDefault="003732F3" w:rsidP="008C0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28. října – sobota 1</w:t>
      </w:r>
      <w:r w:rsidR="00A36E52"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07339F" w:rsidRDefault="00B64B70" w:rsidP="00073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rodinná komedie.</w:t>
      </w:r>
      <w:r w:rsidR="0007339F" w:rsidRP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39F"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>Vydejte se s námi na strašidelný výlet do staré dobré Anglie, kde i duchové ještě mají úroveň.</w:t>
      </w:r>
      <w:r w:rsid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39F" w:rsidRPr="00B64B7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Hlasy propůjčili</w:t>
      </w:r>
      <w:r w:rsid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07339F"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>Martin Zahálka, Tomáš Juřička, Dana Černá</w:t>
      </w:r>
      <w:r w:rsid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>, Martin Písařík, Andrea Elsnerová aj.</w:t>
      </w:r>
    </w:p>
    <w:p w:rsidR="0007339F" w:rsidRPr="00D93B72" w:rsidRDefault="0007339F" w:rsidP="000733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91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 w:rsidR="00CC4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A36E52" w:rsidRDefault="00A36E52" w:rsidP="008C0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3F64" w:rsidRPr="00A36E52" w:rsidRDefault="00A36E52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Disney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100: </w:t>
      </w: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101 dalmatinů</w:t>
      </w:r>
    </w:p>
    <w:p w:rsidR="00A36E52" w:rsidRDefault="00A36E52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28. října – sobota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574660" w:rsidRDefault="00574660" w:rsidP="00574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Dobrodružná hraná rodinná komedie z roku 1996.</w:t>
      </w:r>
    </w:p>
    <w:p w:rsidR="00574660" w:rsidRPr="00D93B72" w:rsidRDefault="00574660" w:rsidP="0057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103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A36E52" w:rsidRDefault="00A36E52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36E52" w:rsidRDefault="00A36E52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Disney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100: Lví král</w:t>
      </w:r>
    </w:p>
    <w:p w:rsidR="00A36E52" w:rsidRPr="00A36E52" w:rsidRDefault="00A36E52" w:rsidP="00A73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29. října – neděle 17:00</w:t>
      </w:r>
    </w:p>
    <w:p w:rsidR="00574660" w:rsidRDefault="00574660" w:rsidP="00574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Animovaný dobrodružný muzikál z roku 1994.</w:t>
      </w:r>
    </w:p>
    <w:p w:rsidR="00574660" w:rsidRPr="00D93B72" w:rsidRDefault="00574660" w:rsidP="0057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89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A73F64" w:rsidRDefault="00A73F64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C6963" w:rsidRPr="00FC6963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Dvě slova jako klíč</w:t>
      </w:r>
    </w:p>
    <w:p w:rsidR="00FC6963" w:rsidRPr="00FC6963" w:rsidRDefault="00FC6963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31</w:t>
      </w: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října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úterý</w:t>
      </w:r>
      <w:r w:rsidRPr="00FC696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10:00</w:t>
      </w:r>
    </w:p>
    <w:p w:rsidR="004733F0" w:rsidRPr="00627B76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27B7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Osudy různých lidí na několika kontinentech, které se </w:t>
      </w:r>
      <w:proofErr w:type="gramStart"/>
      <w:r w:rsidRPr="00627B76">
        <w:rPr>
          <w:rFonts w:ascii="Times New Roman" w:eastAsia="Times New Roman" w:hAnsi="Times New Roman" w:cs="Times New Roman"/>
          <w:sz w:val="28"/>
          <w:szCs w:val="28"/>
          <w:lang w:eastAsia="cs-CZ"/>
        </w:rPr>
        <w:t>prolínají</w:t>
      </w:r>
      <w:proofErr w:type="gramEnd"/>
      <w:r w:rsidRPr="00627B7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nakonec spojí v jeden příběh.</w:t>
      </w:r>
    </w:p>
    <w:p w:rsidR="0007339F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27B7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627B7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David Švehlík, Ivan Franěk, </w:t>
      </w:r>
      <w:proofErr w:type="spellStart"/>
      <w:r w:rsidRPr="00627B76">
        <w:rPr>
          <w:rFonts w:ascii="Times New Roman" w:eastAsia="Times New Roman" w:hAnsi="Times New Roman" w:cs="Times New Roman"/>
          <w:sz w:val="28"/>
          <w:szCs w:val="28"/>
          <w:lang w:eastAsia="cs-CZ"/>
        </w:rPr>
        <w:t>Pierre</w:t>
      </w:r>
      <w:proofErr w:type="spellEnd"/>
      <w:r w:rsidRPr="00627B7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Richard</w:t>
      </w:r>
      <w:r w:rsidR="000733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4733F0" w:rsidRPr="00627B76" w:rsidRDefault="004733F0" w:rsidP="00473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27B7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90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627B7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A36E52" w:rsidRDefault="00A36E52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Pr="00C55B4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5B4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Bratři</w:t>
      </w:r>
    </w:p>
    <w:p w:rsidR="00086859" w:rsidRPr="003732F3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listopadu - středa</w:t>
      </w:r>
      <w:proofErr w:type="gramEnd"/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Historické dobrodružné drama</w:t>
      </w:r>
      <w:r w:rsidRPr="00F53B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B64B70">
        <w:rPr>
          <w:rFonts w:ascii="Times New Roman" w:eastAsia="Times New Roman" w:hAnsi="Times New Roman" w:cs="Times New Roman"/>
          <w:sz w:val="28"/>
          <w:szCs w:val="28"/>
          <w:lang w:eastAsia="cs-CZ"/>
        </w:rPr>
        <w:t>o skupině bratrů Mašín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ů.</w:t>
      </w:r>
    </w:p>
    <w:p w:rsidR="00086859" w:rsidRPr="00D93B72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086859" w:rsidRDefault="00086859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Pr="00A36E52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Strašidlo </w:t>
      </w:r>
      <w:proofErr w:type="spellStart"/>
      <w:r w:rsidRPr="00A36E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cantervillské</w:t>
      </w:r>
      <w:proofErr w:type="spellEnd"/>
    </w:p>
    <w:p w:rsidR="00086859" w:rsidRPr="003732F3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listopadu - sobota</w:t>
      </w:r>
      <w:proofErr w:type="gramEnd"/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Animovaná rodinná komedie.</w:t>
      </w:r>
    </w:p>
    <w:p w:rsidR="00086859" w:rsidRPr="00D93B72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91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 w:rsidR="00CC498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mládeži přístupno</w:t>
      </w:r>
    </w:p>
    <w:p w:rsidR="00086859" w:rsidRDefault="00086859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Pr="00086859" w:rsidRDefault="00086859" w:rsidP="00FC6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68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Tonda, Slávka a kouzelné zrcátko</w:t>
      </w:r>
    </w:p>
    <w:p w:rsidR="00086859" w:rsidRPr="003732F3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listopadu - sobota</w:t>
      </w:r>
      <w:proofErr w:type="gramEnd"/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86859"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Animované rodinné dobrodružství.</w:t>
      </w:r>
    </w:p>
    <w:p w:rsidR="00086859" w:rsidRPr="00D93B72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82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130 Kč / mládeži přístupno</w:t>
      </w:r>
    </w:p>
    <w:p w:rsid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P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68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Bratři</w:t>
      </w:r>
    </w:p>
    <w:p w:rsidR="00086859" w:rsidRPr="003732F3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listopadu - sobota</w:t>
      </w:r>
      <w:proofErr w:type="gramEnd"/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Historické dobrodružné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086859" w:rsidRPr="00D93B72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znění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 Kč / do 12 let nevhodné</w:t>
      </w:r>
    </w:p>
    <w:p w:rsid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86859" w:rsidRPr="00086859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NOČNÍ KINO: </w:t>
      </w:r>
      <w:r w:rsidRPr="000868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Pět nocí u </w:t>
      </w:r>
      <w:proofErr w:type="spellStart"/>
      <w:r w:rsidRPr="000868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Freddyho</w:t>
      </w:r>
      <w:proofErr w:type="spellEnd"/>
    </w:p>
    <w:p w:rsidR="00086859" w:rsidRPr="003732F3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listopadu - sobota</w:t>
      </w:r>
      <w:proofErr w:type="gramEnd"/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21:3</w:t>
      </w:r>
      <w:r w:rsidRPr="003732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</w:p>
    <w:p w:rsidR="00086859" w:rsidRDefault="00086859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Horor.</w:t>
      </w:r>
    </w:p>
    <w:p w:rsidR="00086859" w:rsidRPr="00D93B72" w:rsidRDefault="00086859" w:rsidP="00086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České titulky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??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50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:rsidR="00086859" w:rsidRDefault="00086859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86859" w:rsidRDefault="00086859" w:rsidP="00FC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74660" w:rsidRPr="00574660" w:rsidRDefault="00A73F64" w:rsidP="00574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93B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Připravujeme: </w:t>
      </w:r>
      <w:r w:rsidR="00A36E52" w:rsidRPr="00A36E5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Tonda, Slávka a kouzelné zrcátko, </w:t>
      </w:r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Pět nocí u </w:t>
      </w:r>
      <w:proofErr w:type="spellStart"/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Freddyho</w:t>
      </w:r>
      <w:proofErr w:type="spellEnd"/>
      <w:r w:rsid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Marvels</w:t>
      </w:r>
      <w:proofErr w:type="spellEnd"/>
      <w:r w:rsid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Jak přežít svého muže</w:t>
      </w:r>
      <w:r w:rsid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Trollové 3</w:t>
      </w:r>
      <w:r w:rsid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Její tělo</w:t>
      </w:r>
      <w:r w:rsid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Hunger</w:t>
      </w:r>
      <w:proofErr w:type="spellEnd"/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Games</w:t>
      </w:r>
      <w:proofErr w:type="spellEnd"/>
      <w:r w:rsidR="00574660"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: Balada o ptácích a hadech</w:t>
      </w:r>
      <w:r w:rsid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</w:p>
    <w:p w:rsidR="00A73F64" w:rsidRDefault="00574660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4660">
        <w:rPr>
          <w:rFonts w:ascii="Times New Roman" w:eastAsia="Times New Roman" w:hAnsi="Times New Roman" w:cs="Times New Roman"/>
          <w:sz w:val="28"/>
          <w:szCs w:val="28"/>
          <w:lang w:eastAsia="cs-CZ"/>
        </w:rPr>
        <w:t>Tajemství a smysl života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C3311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Napoleon, </w:t>
      </w:r>
      <w:r w:rsidR="00C33112" w:rsidRPr="00C33112">
        <w:rPr>
          <w:rFonts w:ascii="Times New Roman" w:eastAsia="Times New Roman" w:hAnsi="Times New Roman" w:cs="Times New Roman"/>
          <w:sz w:val="28"/>
          <w:szCs w:val="28"/>
          <w:lang w:eastAsia="cs-CZ"/>
        </w:rPr>
        <w:t>Tancuj Matyldo</w:t>
      </w:r>
      <w:r w:rsidR="00C3311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73F64" w:rsidRPr="00D93B72">
        <w:rPr>
          <w:rFonts w:ascii="Times New Roman" w:eastAsia="Times New Roman" w:hAnsi="Times New Roman" w:cs="Times New Roman"/>
          <w:sz w:val="28"/>
          <w:szCs w:val="28"/>
          <w:lang w:eastAsia="cs-CZ"/>
        </w:rPr>
        <w:t>aj.</w:t>
      </w:r>
    </w:p>
    <w:p w:rsidR="00006F59" w:rsidRDefault="00006F5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Default="00006F5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Default="00006F5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Hlk146879095"/>
      <w:bookmarkStart w:id="1" w:name="_GoBack"/>
    </w:p>
    <w:p w:rsidR="00006F59" w:rsidRDefault="00006F59" w:rsidP="00A7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 xml:space="preserve">5. </w:t>
      </w:r>
      <w:proofErr w:type="gramStart"/>
      <w:r w:rsidRPr="00006F59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>listopadu - středa</w:t>
      </w:r>
      <w:proofErr w:type="gramEnd"/>
      <w:r w:rsidRPr="00006F59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 xml:space="preserve"> 19.00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</w:pPr>
      <w:proofErr w:type="spellStart"/>
      <w:r w:rsidRPr="00006F59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>Jules</w:t>
      </w:r>
      <w:proofErr w:type="spellEnd"/>
      <w:r w:rsidRPr="00006F59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 xml:space="preserve"> Verne – Pavel Kohout: CESTA KOLEM SVĚTA ZA 80 DNÍ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(Živé </w:t>
      </w:r>
      <w:proofErr w:type="gramStart"/>
      <w:r w:rsidRPr="00006F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obrazy - Kabaret</w:t>
      </w:r>
      <w:proofErr w:type="gramEnd"/>
      <w:r w:rsidRPr="00006F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sz w:val="32"/>
          <w:szCs w:val="28"/>
          <w:lang w:eastAsia="cs-CZ"/>
        </w:rPr>
        <w:t xml:space="preserve">Repríza hudební komedie pro domácí publikum. 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Román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Julese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Verna v jevištní adaptaci Pavla Kohouta (1962) a dramaturgické úpravě Alexandra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Gregara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 Divadelní spolek Jirásek Nový Bydžov (2019).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Phileas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Fogg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Jiří Vacek;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Paspartout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Lukáš Šanda; Fix, detektiv / Petr Kruliš;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Auda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, vdova / Pavlína Strnková.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Dále hrají</w:t>
      </w: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Pavel Skořepa, Martin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Flégr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, Milan Marek, Petr Pospíšil, Jan Kohout, Vladimír Všetečka, Jiří Hruška; Eliška Tláskalová, Zuzana Svatoňová, Nikola Berounská a Linda Macháčková.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Divadelní kapela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/ Miroslav Vobořil, Petr Prouza, Miloš Široký, Jana Tichá, Pavel Trhoň a Václav Tláskal.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Písňové texty / Pavel Kohout a Alexandr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Gregar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autor hudby, aranžmá a instrumentace /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MiroslavVobořil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spolupráce na instrumentaci / Petr Prouza; kostýmy a rekvizity / Pavlína </w:t>
      </w:r>
      <w:proofErr w:type="gram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Strnková; 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inspice</w:t>
      </w:r>
      <w:proofErr w:type="spellEnd"/>
      <w:proofErr w:type="gram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Eva Stoklasová a Světlana Vacková; nápověda / Dana Hrušková; výroba scény/ Jiří Hruška, Petr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Archalous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Jan Vojta; světla / Daniel Jiránek; režie, dramaturgie, scénografie,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lightdesign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/ Alexandr </w:t>
      </w:r>
      <w:proofErr w:type="spellStart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Gregar</w:t>
      </w:r>
      <w:proofErr w:type="spellEnd"/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Divadelní spolek JIRÁSEK Nový Bydžov.</w:t>
      </w:r>
    </w:p>
    <w:p w:rsidR="00006F59" w:rsidRPr="00006F59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6F59" w:rsidRPr="00D93B72" w:rsidRDefault="00006F59" w:rsidP="0000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6F59">
        <w:rPr>
          <w:rFonts w:ascii="Times New Roman" w:eastAsia="Times New Roman" w:hAnsi="Times New Roman" w:cs="Times New Roman"/>
          <w:sz w:val="28"/>
          <w:szCs w:val="28"/>
          <w:lang w:eastAsia="cs-CZ"/>
        </w:rPr>
        <w:t>Vstupné: 170 Kč, senioři a děti 130 Kč</w:t>
      </w:r>
      <w:bookmarkEnd w:id="0"/>
      <w:bookmarkEnd w:id="1"/>
    </w:p>
    <w:sectPr w:rsidR="00006F59" w:rsidRPr="00D93B72" w:rsidSect="00B866C0">
      <w:pgSz w:w="11906" w:h="16838"/>
      <w:pgMar w:top="454" w:right="510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660"/>
    <w:rsid w:val="00000289"/>
    <w:rsid w:val="0000041E"/>
    <w:rsid w:val="00004FF6"/>
    <w:rsid w:val="00006F59"/>
    <w:rsid w:val="00011DEB"/>
    <w:rsid w:val="00020990"/>
    <w:rsid w:val="0002121A"/>
    <w:rsid w:val="0002466A"/>
    <w:rsid w:val="000272CB"/>
    <w:rsid w:val="00027D76"/>
    <w:rsid w:val="0003492B"/>
    <w:rsid w:val="00035C7F"/>
    <w:rsid w:val="00037079"/>
    <w:rsid w:val="00041C00"/>
    <w:rsid w:val="000500C8"/>
    <w:rsid w:val="00051E0D"/>
    <w:rsid w:val="00055D80"/>
    <w:rsid w:val="00056A89"/>
    <w:rsid w:val="00061013"/>
    <w:rsid w:val="00061360"/>
    <w:rsid w:val="00062B90"/>
    <w:rsid w:val="00063A7C"/>
    <w:rsid w:val="00063F14"/>
    <w:rsid w:val="00065748"/>
    <w:rsid w:val="00066678"/>
    <w:rsid w:val="00066BD5"/>
    <w:rsid w:val="00070E86"/>
    <w:rsid w:val="0007339F"/>
    <w:rsid w:val="00073C95"/>
    <w:rsid w:val="00075090"/>
    <w:rsid w:val="000752E2"/>
    <w:rsid w:val="00075A4D"/>
    <w:rsid w:val="00075D93"/>
    <w:rsid w:val="000766E4"/>
    <w:rsid w:val="00084B62"/>
    <w:rsid w:val="00086859"/>
    <w:rsid w:val="00091E74"/>
    <w:rsid w:val="000923BC"/>
    <w:rsid w:val="00093462"/>
    <w:rsid w:val="000937FC"/>
    <w:rsid w:val="000A052D"/>
    <w:rsid w:val="000A2A4F"/>
    <w:rsid w:val="000A377F"/>
    <w:rsid w:val="000A55D1"/>
    <w:rsid w:val="000A5E4A"/>
    <w:rsid w:val="000A5EFC"/>
    <w:rsid w:val="000A6B6B"/>
    <w:rsid w:val="000B3275"/>
    <w:rsid w:val="000C2E53"/>
    <w:rsid w:val="000C5240"/>
    <w:rsid w:val="000C6256"/>
    <w:rsid w:val="000C6D20"/>
    <w:rsid w:val="000D1DB2"/>
    <w:rsid w:val="000D30BD"/>
    <w:rsid w:val="000D587A"/>
    <w:rsid w:val="000E3296"/>
    <w:rsid w:val="000E40E3"/>
    <w:rsid w:val="000E4B93"/>
    <w:rsid w:val="000F1FDE"/>
    <w:rsid w:val="000F2193"/>
    <w:rsid w:val="00103DCD"/>
    <w:rsid w:val="00104766"/>
    <w:rsid w:val="001051B5"/>
    <w:rsid w:val="00116F0A"/>
    <w:rsid w:val="0012511B"/>
    <w:rsid w:val="00125546"/>
    <w:rsid w:val="00130E91"/>
    <w:rsid w:val="00131108"/>
    <w:rsid w:val="00135B40"/>
    <w:rsid w:val="001379D7"/>
    <w:rsid w:val="00146152"/>
    <w:rsid w:val="00151757"/>
    <w:rsid w:val="00152845"/>
    <w:rsid w:val="001533D5"/>
    <w:rsid w:val="00153C1B"/>
    <w:rsid w:val="00155E79"/>
    <w:rsid w:val="00163431"/>
    <w:rsid w:val="00166E74"/>
    <w:rsid w:val="001703D5"/>
    <w:rsid w:val="00170AB6"/>
    <w:rsid w:val="001713A2"/>
    <w:rsid w:val="001814B2"/>
    <w:rsid w:val="001868A7"/>
    <w:rsid w:val="00186EB2"/>
    <w:rsid w:val="00194309"/>
    <w:rsid w:val="00194C0E"/>
    <w:rsid w:val="001A257E"/>
    <w:rsid w:val="001A3BD4"/>
    <w:rsid w:val="001A483F"/>
    <w:rsid w:val="001A4995"/>
    <w:rsid w:val="001A5AF6"/>
    <w:rsid w:val="001B266B"/>
    <w:rsid w:val="001B3BF0"/>
    <w:rsid w:val="001C1AD8"/>
    <w:rsid w:val="001C615E"/>
    <w:rsid w:val="001D02BA"/>
    <w:rsid w:val="001D67D0"/>
    <w:rsid w:val="001E2633"/>
    <w:rsid w:val="001E30BE"/>
    <w:rsid w:val="001F4CFF"/>
    <w:rsid w:val="001F5229"/>
    <w:rsid w:val="002038DF"/>
    <w:rsid w:val="0020521C"/>
    <w:rsid w:val="00205B01"/>
    <w:rsid w:val="00207FF8"/>
    <w:rsid w:val="002113E0"/>
    <w:rsid w:val="002141DF"/>
    <w:rsid w:val="00214932"/>
    <w:rsid w:val="0022281C"/>
    <w:rsid w:val="00224E47"/>
    <w:rsid w:val="00232321"/>
    <w:rsid w:val="0023684C"/>
    <w:rsid w:val="00245331"/>
    <w:rsid w:val="002521A9"/>
    <w:rsid w:val="00253526"/>
    <w:rsid w:val="00255FA5"/>
    <w:rsid w:val="00264FD9"/>
    <w:rsid w:val="002664FC"/>
    <w:rsid w:val="00266D66"/>
    <w:rsid w:val="00270138"/>
    <w:rsid w:val="00270548"/>
    <w:rsid w:val="00285B72"/>
    <w:rsid w:val="00291D2F"/>
    <w:rsid w:val="002A1309"/>
    <w:rsid w:val="002A6463"/>
    <w:rsid w:val="002B2EFD"/>
    <w:rsid w:val="002B306E"/>
    <w:rsid w:val="002D0E9B"/>
    <w:rsid w:val="002D1019"/>
    <w:rsid w:val="002D1DC9"/>
    <w:rsid w:val="002E16D9"/>
    <w:rsid w:val="002E3AB1"/>
    <w:rsid w:val="002E45EC"/>
    <w:rsid w:val="002E68BA"/>
    <w:rsid w:val="002F4E81"/>
    <w:rsid w:val="002F664A"/>
    <w:rsid w:val="002F6C82"/>
    <w:rsid w:val="00310E40"/>
    <w:rsid w:val="003114E0"/>
    <w:rsid w:val="00313742"/>
    <w:rsid w:val="0031740A"/>
    <w:rsid w:val="00317DE2"/>
    <w:rsid w:val="00322471"/>
    <w:rsid w:val="00322FF0"/>
    <w:rsid w:val="00323B16"/>
    <w:rsid w:val="00324024"/>
    <w:rsid w:val="003241FF"/>
    <w:rsid w:val="00333815"/>
    <w:rsid w:val="00333BF0"/>
    <w:rsid w:val="003346A5"/>
    <w:rsid w:val="00334C07"/>
    <w:rsid w:val="0033542D"/>
    <w:rsid w:val="00336600"/>
    <w:rsid w:val="0034141E"/>
    <w:rsid w:val="00345B08"/>
    <w:rsid w:val="0035130B"/>
    <w:rsid w:val="00352157"/>
    <w:rsid w:val="00352ABD"/>
    <w:rsid w:val="00355453"/>
    <w:rsid w:val="00361762"/>
    <w:rsid w:val="003636F0"/>
    <w:rsid w:val="00370111"/>
    <w:rsid w:val="00370C24"/>
    <w:rsid w:val="003732F3"/>
    <w:rsid w:val="003752FA"/>
    <w:rsid w:val="003820FB"/>
    <w:rsid w:val="00384302"/>
    <w:rsid w:val="00386DCA"/>
    <w:rsid w:val="00395BC5"/>
    <w:rsid w:val="003969D6"/>
    <w:rsid w:val="003A486E"/>
    <w:rsid w:val="003A4E41"/>
    <w:rsid w:val="003A4FEF"/>
    <w:rsid w:val="003A52F9"/>
    <w:rsid w:val="003A585E"/>
    <w:rsid w:val="003A70EE"/>
    <w:rsid w:val="003A76A9"/>
    <w:rsid w:val="003B203A"/>
    <w:rsid w:val="003B2D5A"/>
    <w:rsid w:val="003B3EE6"/>
    <w:rsid w:val="003B7509"/>
    <w:rsid w:val="003C030A"/>
    <w:rsid w:val="003C0A26"/>
    <w:rsid w:val="003C5CED"/>
    <w:rsid w:val="003D58A3"/>
    <w:rsid w:val="003D6BCA"/>
    <w:rsid w:val="003E19E9"/>
    <w:rsid w:val="003E1C09"/>
    <w:rsid w:val="003F00B4"/>
    <w:rsid w:val="003F0BAE"/>
    <w:rsid w:val="003F1B45"/>
    <w:rsid w:val="003F3E5B"/>
    <w:rsid w:val="003F6908"/>
    <w:rsid w:val="003F70A1"/>
    <w:rsid w:val="00407DC7"/>
    <w:rsid w:val="0041642F"/>
    <w:rsid w:val="0042061A"/>
    <w:rsid w:val="00427101"/>
    <w:rsid w:val="00430D22"/>
    <w:rsid w:val="00433C3C"/>
    <w:rsid w:val="00434767"/>
    <w:rsid w:val="00452609"/>
    <w:rsid w:val="00463787"/>
    <w:rsid w:val="00463E11"/>
    <w:rsid w:val="00464262"/>
    <w:rsid w:val="004733F0"/>
    <w:rsid w:val="00474413"/>
    <w:rsid w:val="00480276"/>
    <w:rsid w:val="00484E94"/>
    <w:rsid w:val="004906D3"/>
    <w:rsid w:val="004917CC"/>
    <w:rsid w:val="00492F9D"/>
    <w:rsid w:val="00494E3A"/>
    <w:rsid w:val="004A3820"/>
    <w:rsid w:val="004A3987"/>
    <w:rsid w:val="004A4BB7"/>
    <w:rsid w:val="004B11FC"/>
    <w:rsid w:val="004C336F"/>
    <w:rsid w:val="004D12F5"/>
    <w:rsid w:val="004D4213"/>
    <w:rsid w:val="004D575B"/>
    <w:rsid w:val="004D5F00"/>
    <w:rsid w:val="004D7648"/>
    <w:rsid w:val="004E1645"/>
    <w:rsid w:val="004E31FC"/>
    <w:rsid w:val="004E370A"/>
    <w:rsid w:val="004E482D"/>
    <w:rsid w:val="004E5153"/>
    <w:rsid w:val="004E5200"/>
    <w:rsid w:val="004E63B9"/>
    <w:rsid w:val="004F5E7F"/>
    <w:rsid w:val="005028C1"/>
    <w:rsid w:val="00504F3D"/>
    <w:rsid w:val="0051224F"/>
    <w:rsid w:val="00512D54"/>
    <w:rsid w:val="0051390F"/>
    <w:rsid w:val="0052407D"/>
    <w:rsid w:val="00531312"/>
    <w:rsid w:val="0053781B"/>
    <w:rsid w:val="00540737"/>
    <w:rsid w:val="005462C1"/>
    <w:rsid w:val="005504AA"/>
    <w:rsid w:val="00552AA5"/>
    <w:rsid w:val="005535FE"/>
    <w:rsid w:val="005603C3"/>
    <w:rsid w:val="00560ABB"/>
    <w:rsid w:val="00574660"/>
    <w:rsid w:val="00575664"/>
    <w:rsid w:val="00576194"/>
    <w:rsid w:val="0057659A"/>
    <w:rsid w:val="00577B99"/>
    <w:rsid w:val="00584ABD"/>
    <w:rsid w:val="00595A20"/>
    <w:rsid w:val="005A54D9"/>
    <w:rsid w:val="005A6663"/>
    <w:rsid w:val="005B0B73"/>
    <w:rsid w:val="005B5148"/>
    <w:rsid w:val="005C6E37"/>
    <w:rsid w:val="005D0344"/>
    <w:rsid w:val="005D231F"/>
    <w:rsid w:val="005D7D26"/>
    <w:rsid w:val="005E5631"/>
    <w:rsid w:val="005F1F4A"/>
    <w:rsid w:val="005F7ABF"/>
    <w:rsid w:val="00600E8C"/>
    <w:rsid w:val="0060451D"/>
    <w:rsid w:val="00604DF7"/>
    <w:rsid w:val="006057FE"/>
    <w:rsid w:val="0061577D"/>
    <w:rsid w:val="00622618"/>
    <w:rsid w:val="00626C7D"/>
    <w:rsid w:val="00632A91"/>
    <w:rsid w:val="00634F2A"/>
    <w:rsid w:val="0063550E"/>
    <w:rsid w:val="00636AFC"/>
    <w:rsid w:val="00645B0B"/>
    <w:rsid w:val="00650832"/>
    <w:rsid w:val="00651382"/>
    <w:rsid w:val="00651FBC"/>
    <w:rsid w:val="00653FA0"/>
    <w:rsid w:val="00654580"/>
    <w:rsid w:val="00655143"/>
    <w:rsid w:val="00655EF6"/>
    <w:rsid w:val="00660410"/>
    <w:rsid w:val="00662D65"/>
    <w:rsid w:val="00670D95"/>
    <w:rsid w:val="006711E9"/>
    <w:rsid w:val="0067415E"/>
    <w:rsid w:val="00675D9A"/>
    <w:rsid w:val="00677AA1"/>
    <w:rsid w:val="00677DBC"/>
    <w:rsid w:val="006917DC"/>
    <w:rsid w:val="00691CC7"/>
    <w:rsid w:val="00696D78"/>
    <w:rsid w:val="006A7BA7"/>
    <w:rsid w:val="006B2DF0"/>
    <w:rsid w:val="006B57BA"/>
    <w:rsid w:val="006B623A"/>
    <w:rsid w:val="006C0284"/>
    <w:rsid w:val="006C3EBB"/>
    <w:rsid w:val="006C4441"/>
    <w:rsid w:val="006C7BC0"/>
    <w:rsid w:val="006D6ADF"/>
    <w:rsid w:val="006E075C"/>
    <w:rsid w:val="006E19EB"/>
    <w:rsid w:val="006E1EEC"/>
    <w:rsid w:val="006E24AE"/>
    <w:rsid w:val="006F14C2"/>
    <w:rsid w:val="007061F8"/>
    <w:rsid w:val="00715978"/>
    <w:rsid w:val="00720905"/>
    <w:rsid w:val="00723EFB"/>
    <w:rsid w:val="00727292"/>
    <w:rsid w:val="007277B2"/>
    <w:rsid w:val="00730FF7"/>
    <w:rsid w:val="00731FD4"/>
    <w:rsid w:val="0073552D"/>
    <w:rsid w:val="007376A8"/>
    <w:rsid w:val="00743B37"/>
    <w:rsid w:val="00744F53"/>
    <w:rsid w:val="00750068"/>
    <w:rsid w:val="00755C87"/>
    <w:rsid w:val="007600D4"/>
    <w:rsid w:val="00761C12"/>
    <w:rsid w:val="00761EFA"/>
    <w:rsid w:val="007629B6"/>
    <w:rsid w:val="00763F42"/>
    <w:rsid w:val="0076570B"/>
    <w:rsid w:val="00765DAC"/>
    <w:rsid w:val="00766AA9"/>
    <w:rsid w:val="007773EE"/>
    <w:rsid w:val="007857ED"/>
    <w:rsid w:val="00793088"/>
    <w:rsid w:val="0079379D"/>
    <w:rsid w:val="007943AA"/>
    <w:rsid w:val="007B3162"/>
    <w:rsid w:val="007D013B"/>
    <w:rsid w:val="007D4525"/>
    <w:rsid w:val="007E0AE0"/>
    <w:rsid w:val="007E1548"/>
    <w:rsid w:val="007E2D5A"/>
    <w:rsid w:val="007E46CA"/>
    <w:rsid w:val="007E5BA1"/>
    <w:rsid w:val="007F11D0"/>
    <w:rsid w:val="007F1801"/>
    <w:rsid w:val="007F6621"/>
    <w:rsid w:val="0080009F"/>
    <w:rsid w:val="00802DD9"/>
    <w:rsid w:val="00816A19"/>
    <w:rsid w:val="00817382"/>
    <w:rsid w:val="00820AF5"/>
    <w:rsid w:val="00822E28"/>
    <w:rsid w:val="00822E4A"/>
    <w:rsid w:val="00823A5D"/>
    <w:rsid w:val="00826C3A"/>
    <w:rsid w:val="0083297F"/>
    <w:rsid w:val="00833C46"/>
    <w:rsid w:val="00833FAF"/>
    <w:rsid w:val="008450EC"/>
    <w:rsid w:val="00847BA5"/>
    <w:rsid w:val="008523CF"/>
    <w:rsid w:val="008541E9"/>
    <w:rsid w:val="00855E42"/>
    <w:rsid w:val="00856EF8"/>
    <w:rsid w:val="008617E6"/>
    <w:rsid w:val="008652E5"/>
    <w:rsid w:val="00877D47"/>
    <w:rsid w:val="00881836"/>
    <w:rsid w:val="00881F24"/>
    <w:rsid w:val="00883EA8"/>
    <w:rsid w:val="0089029B"/>
    <w:rsid w:val="00890D58"/>
    <w:rsid w:val="00891736"/>
    <w:rsid w:val="00892325"/>
    <w:rsid w:val="0089676D"/>
    <w:rsid w:val="00897201"/>
    <w:rsid w:val="008A025B"/>
    <w:rsid w:val="008B3824"/>
    <w:rsid w:val="008C038B"/>
    <w:rsid w:val="008D5B59"/>
    <w:rsid w:val="008F00BB"/>
    <w:rsid w:val="008F084F"/>
    <w:rsid w:val="008F111A"/>
    <w:rsid w:val="008F4A48"/>
    <w:rsid w:val="008F5591"/>
    <w:rsid w:val="008F5DEF"/>
    <w:rsid w:val="00901697"/>
    <w:rsid w:val="009038B9"/>
    <w:rsid w:val="009039A0"/>
    <w:rsid w:val="009039BC"/>
    <w:rsid w:val="0090421A"/>
    <w:rsid w:val="00905B80"/>
    <w:rsid w:val="00906C1F"/>
    <w:rsid w:val="00907144"/>
    <w:rsid w:val="009135CE"/>
    <w:rsid w:val="00913ECF"/>
    <w:rsid w:val="009175F9"/>
    <w:rsid w:val="0093089E"/>
    <w:rsid w:val="00931BCE"/>
    <w:rsid w:val="0093270D"/>
    <w:rsid w:val="00936456"/>
    <w:rsid w:val="0094090A"/>
    <w:rsid w:val="00944368"/>
    <w:rsid w:val="00947ADE"/>
    <w:rsid w:val="009573BC"/>
    <w:rsid w:val="00962115"/>
    <w:rsid w:val="00963A0B"/>
    <w:rsid w:val="00964A93"/>
    <w:rsid w:val="009676DA"/>
    <w:rsid w:val="00967ED2"/>
    <w:rsid w:val="00974412"/>
    <w:rsid w:val="009752DC"/>
    <w:rsid w:val="00975FAD"/>
    <w:rsid w:val="00977448"/>
    <w:rsid w:val="00977B92"/>
    <w:rsid w:val="00987A68"/>
    <w:rsid w:val="00991FE8"/>
    <w:rsid w:val="00994C2A"/>
    <w:rsid w:val="009A1BE0"/>
    <w:rsid w:val="009A2884"/>
    <w:rsid w:val="009A4669"/>
    <w:rsid w:val="009A6B02"/>
    <w:rsid w:val="009B315F"/>
    <w:rsid w:val="009C168C"/>
    <w:rsid w:val="009C3480"/>
    <w:rsid w:val="009C4CAA"/>
    <w:rsid w:val="009D1B99"/>
    <w:rsid w:val="009D22E5"/>
    <w:rsid w:val="009D3889"/>
    <w:rsid w:val="009E1B0B"/>
    <w:rsid w:val="009E5E7A"/>
    <w:rsid w:val="009E7851"/>
    <w:rsid w:val="009F035A"/>
    <w:rsid w:val="009F0BC9"/>
    <w:rsid w:val="009F1188"/>
    <w:rsid w:val="009F2CDC"/>
    <w:rsid w:val="009F4280"/>
    <w:rsid w:val="00A005ED"/>
    <w:rsid w:val="00A006D2"/>
    <w:rsid w:val="00A04796"/>
    <w:rsid w:val="00A05FFF"/>
    <w:rsid w:val="00A0748B"/>
    <w:rsid w:val="00A11EAA"/>
    <w:rsid w:val="00A143A7"/>
    <w:rsid w:val="00A14E29"/>
    <w:rsid w:val="00A22688"/>
    <w:rsid w:val="00A25F3D"/>
    <w:rsid w:val="00A31585"/>
    <w:rsid w:val="00A36E52"/>
    <w:rsid w:val="00A37A74"/>
    <w:rsid w:val="00A434CF"/>
    <w:rsid w:val="00A44573"/>
    <w:rsid w:val="00A45EF3"/>
    <w:rsid w:val="00A47C4E"/>
    <w:rsid w:val="00A55512"/>
    <w:rsid w:val="00A558DA"/>
    <w:rsid w:val="00A604B7"/>
    <w:rsid w:val="00A62060"/>
    <w:rsid w:val="00A73F64"/>
    <w:rsid w:val="00A75AF4"/>
    <w:rsid w:val="00A769E0"/>
    <w:rsid w:val="00A7726A"/>
    <w:rsid w:val="00A91C71"/>
    <w:rsid w:val="00A9514F"/>
    <w:rsid w:val="00AA32AF"/>
    <w:rsid w:val="00AA407A"/>
    <w:rsid w:val="00AA75D2"/>
    <w:rsid w:val="00AB17F3"/>
    <w:rsid w:val="00AB25F3"/>
    <w:rsid w:val="00AB38A6"/>
    <w:rsid w:val="00AB5845"/>
    <w:rsid w:val="00AC20B1"/>
    <w:rsid w:val="00AC5C3E"/>
    <w:rsid w:val="00AC757C"/>
    <w:rsid w:val="00AD00DB"/>
    <w:rsid w:val="00AD7CB4"/>
    <w:rsid w:val="00AE5150"/>
    <w:rsid w:val="00AF7245"/>
    <w:rsid w:val="00B01611"/>
    <w:rsid w:val="00B07EBC"/>
    <w:rsid w:val="00B104BA"/>
    <w:rsid w:val="00B16974"/>
    <w:rsid w:val="00B229CC"/>
    <w:rsid w:val="00B23D9C"/>
    <w:rsid w:val="00B254FB"/>
    <w:rsid w:val="00B40112"/>
    <w:rsid w:val="00B47660"/>
    <w:rsid w:val="00B5039E"/>
    <w:rsid w:val="00B506D0"/>
    <w:rsid w:val="00B5595D"/>
    <w:rsid w:val="00B56ECF"/>
    <w:rsid w:val="00B570D5"/>
    <w:rsid w:val="00B62925"/>
    <w:rsid w:val="00B64B70"/>
    <w:rsid w:val="00B66D5E"/>
    <w:rsid w:val="00B747B0"/>
    <w:rsid w:val="00B80EDC"/>
    <w:rsid w:val="00B83418"/>
    <w:rsid w:val="00B865C0"/>
    <w:rsid w:val="00B866C0"/>
    <w:rsid w:val="00B91E04"/>
    <w:rsid w:val="00B944B2"/>
    <w:rsid w:val="00BA0162"/>
    <w:rsid w:val="00BA02AB"/>
    <w:rsid w:val="00BA1272"/>
    <w:rsid w:val="00BA1FAB"/>
    <w:rsid w:val="00BA231D"/>
    <w:rsid w:val="00BA45B8"/>
    <w:rsid w:val="00BA5B3B"/>
    <w:rsid w:val="00BB0E4A"/>
    <w:rsid w:val="00BB1E2E"/>
    <w:rsid w:val="00BB4383"/>
    <w:rsid w:val="00BC098A"/>
    <w:rsid w:val="00BC2130"/>
    <w:rsid w:val="00BC361F"/>
    <w:rsid w:val="00BC5259"/>
    <w:rsid w:val="00BC7E9E"/>
    <w:rsid w:val="00BD1310"/>
    <w:rsid w:val="00BD2ED3"/>
    <w:rsid w:val="00BD3A50"/>
    <w:rsid w:val="00BD3F93"/>
    <w:rsid w:val="00BD49D7"/>
    <w:rsid w:val="00BD5826"/>
    <w:rsid w:val="00BD68BD"/>
    <w:rsid w:val="00BE1353"/>
    <w:rsid w:val="00BE5428"/>
    <w:rsid w:val="00BE5553"/>
    <w:rsid w:val="00BE6AB1"/>
    <w:rsid w:val="00BF1109"/>
    <w:rsid w:val="00BF62AF"/>
    <w:rsid w:val="00C01378"/>
    <w:rsid w:val="00C06449"/>
    <w:rsid w:val="00C06AAF"/>
    <w:rsid w:val="00C17BAF"/>
    <w:rsid w:val="00C31F6F"/>
    <w:rsid w:val="00C33112"/>
    <w:rsid w:val="00C364BF"/>
    <w:rsid w:val="00C379B8"/>
    <w:rsid w:val="00C41269"/>
    <w:rsid w:val="00C524DB"/>
    <w:rsid w:val="00C54762"/>
    <w:rsid w:val="00C54DEE"/>
    <w:rsid w:val="00C55B49"/>
    <w:rsid w:val="00C60DEF"/>
    <w:rsid w:val="00C65B27"/>
    <w:rsid w:val="00C7170A"/>
    <w:rsid w:val="00C7556E"/>
    <w:rsid w:val="00C75935"/>
    <w:rsid w:val="00C76160"/>
    <w:rsid w:val="00C82345"/>
    <w:rsid w:val="00C86665"/>
    <w:rsid w:val="00C9063A"/>
    <w:rsid w:val="00C916F5"/>
    <w:rsid w:val="00C91BDD"/>
    <w:rsid w:val="00C973A2"/>
    <w:rsid w:val="00CA7F62"/>
    <w:rsid w:val="00CB27A6"/>
    <w:rsid w:val="00CB66D3"/>
    <w:rsid w:val="00CB79B0"/>
    <w:rsid w:val="00CC0EA0"/>
    <w:rsid w:val="00CC3847"/>
    <w:rsid w:val="00CC4987"/>
    <w:rsid w:val="00CC5B45"/>
    <w:rsid w:val="00CC708D"/>
    <w:rsid w:val="00CC7663"/>
    <w:rsid w:val="00CD54F6"/>
    <w:rsid w:val="00CD739E"/>
    <w:rsid w:val="00CE3A3D"/>
    <w:rsid w:val="00CF0681"/>
    <w:rsid w:val="00CF1F14"/>
    <w:rsid w:val="00D043B2"/>
    <w:rsid w:val="00D05B05"/>
    <w:rsid w:val="00D061C2"/>
    <w:rsid w:val="00D077E5"/>
    <w:rsid w:val="00D10F72"/>
    <w:rsid w:val="00D12FE8"/>
    <w:rsid w:val="00D13BA8"/>
    <w:rsid w:val="00D2007C"/>
    <w:rsid w:val="00D27A9A"/>
    <w:rsid w:val="00D305EC"/>
    <w:rsid w:val="00D40D32"/>
    <w:rsid w:val="00D42853"/>
    <w:rsid w:val="00D430F7"/>
    <w:rsid w:val="00D45A86"/>
    <w:rsid w:val="00D4794F"/>
    <w:rsid w:val="00D52488"/>
    <w:rsid w:val="00D55B5D"/>
    <w:rsid w:val="00D6054A"/>
    <w:rsid w:val="00D64435"/>
    <w:rsid w:val="00D6605C"/>
    <w:rsid w:val="00D72B7C"/>
    <w:rsid w:val="00D81150"/>
    <w:rsid w:val="00D81B11"/>
    <w:rsid w:val="00D85565"/>
    <w:rsid w:val="00D85624"/>
    <w:rsid w:val="00D90129"/>
    <w:rsid w:val="00D91FD5"/>
    <w:rsid w:val="00D93B72"/>
    <w:rsid w:val="00DA2B77"/>
    <w:rsid w:val="00DB006A"/>
    <w:rsid w:val="00DB27C4"/>
    <w:rsid w:val="00DB3AB2"/>
    <w:rsid w:val="00DB59FA"/>
    <w:rsid w:val="00DC23C9"/>
    <w:rsid w:val="00DC2E65"/>
    <w:rsid w:val="00DC37A7"/>
    <w:rsid w:val="00DC6DD3"/>
    <w:rsid w:val="00DC7AEC"/>
    <w:rsid w:val="00DD4699"/>
    <w:rsid w:val="00DE5123"/>
    <w:rsid w:val="00DF0BCF"/>
    <w:rsid w:val="00DF3C3B"/>
    <w:rsid w:val="00E02CD5"/>
    <w:rsid w:val="00E05AF8"/>
    <w:rsid w:val="00E061B1"/>
    <w:rsid w:val="00E071BC"/>
    <w:rsid w:val="00E10B25"/>
    <w:rsid w:val="00E17BD2"/>
    <w:rsid w:val="00E23914"/>
    <w:rsid w:val="00E26CC3"/>
    <w:rsid w:val="00E30424"/>
    <w:rsid w:val="00E4304E"/>
    <w:rsid w:val="00E50E5A"/>
    <w:rsid w:val="00E558E6"/>
    <w:rsid w:val="00E56F5F"/>
    <w:rsid w:val="00E63103"/>
    <w:rsid w:val="00E67176"/>
    <w:rsid w:val="00E725A3"/>
    <w:rsid w:val="00E8082D"/>
    <w:rsid w:val="00E82E20"/>
    <w:rsid w:val="00E87EF6"/>
    <w:rsid w:val="00E91E34"/>
    <w:rsid w:val="00E92580"/>
    <w:rsid w:val="00E92DAF"/>
    <w:rsid w:val="00E93D67"/>
    <w:rsid w:val="00E94F36"/>
    <w:rsid w:val="00E96ED7"/>
    <w:rsid w:val="00E97766"/>
    <w:rsid w:val="00E97A3A"/>
    <w:rsid w:val="00E97F73"/>
    <w:rsid w:val="00EA18E7"/>
    <w:rsid w:val="00EA5221"/>
    <w:rsid w:val="00EA65B0"/>
    <w:rsid w:val="00EA7353"/>
    <w:rsid w:val="00EB0B88"/>
    <w:rsid w:val="00EB67E1"/>
    <w:rsid w:val="00EC0C29"/>
    <w:rsid w:val="00EC1050"/>
    <w:rsid w:val="00EC15B8"/>
    <w:rsid w:val="00EC385F"/>
    <w:rsid w:val="00EC470A"/>
    <w:rsid w:val="00EC5187"/>
    <w:rsid w:val="00ED176B"/>
    <w:rsid w:val="00ED1AB2"/>
    <w:rsid w:val="00ED401B"/>
    <w:rsid w:val="00ED549A"/>
    <w:rsid w:val="00EE0CD0"/>
    <w:rsid w:val="00EE155E"/>
    <w:rsid w:val="00EE3978"/>
    <w:rsid w:val="00EE67ED"/>
    <w:rsid w:val="00EF101F"/>
    <w:rsid w:val="00EF2318"/>
    <w:rsid w:val="00EF233A"/>
    <w:rsid w:val="00EF4822"/>
    <w:rsid w:val="00EF5258"/>
    <w:rsid w:val="00EF7F25"/>
    <w:rsid w:val="00F0586C"/>
    <w:rsid w:val="00F11A8C"/>
    <w:rsid w:val="00F224A4"/>
    <w:rsid w:val="00F36F2C"/>
    <w:rsid w:val="00F4005D"/>
    <w:rsid w:val="00F42444"/>
    <w:rsid w:val="00F43FD9"/>
    <w:rsid w:val="00F444CE"/>
    <w:rsid w:val="00F45E45"/>
    <w:rsid w:val="00F50109"/>
    <w:rsid w:val="00F5029E"/>
    <w:rsid w:val="00F5105E"/>
    <w:rsid w:val="00F5182A"/>
    <w:rsid w:val="00F5389D"/>
    <w:rsid w:val="00F53BE5"/>
    <w:rsid w:val="00F559FF"/>
    <w:rsid w:val="00F56D44"/>
    <w:rsid w:val="00F623D1"/>
    <w:rsid w:val="00F65991"/>
    <w:rsid w:val="00F67125"/>
    <w:rsid w:val="00F74B1C"/>
    <w:rsid w:val="00F80E27"/>
    <w:rsid w:val="00F81936"/>
    <w:rsid w:val="00F8266B"/>
    <w:rsid w:val="00F827EE"/>
    <w:rsid w:val="00F90EE4"/>
    <w:rsid w:val="00FA0142"/>
    <w:rsid w:val="00FA0439"/>
    <w:rsid w:val="00FA39EC"/>
    <w:rsid w:val="00FA4D30"/>
    <w:rsid w:val="00FA7B74"/>
    <w:rsid w:val="00FB08AC"/>
    <w:rsid w:val="00FB4B9F"/>
    <w:rsid w:val="00FB4BE2"/>
    <w:rsid w:val="00FB71F3"/>
    <w:rsid w:val="00FB7C9C"/>
    <w:rsid w:val="00FC0660"/>
    <w:rsid w:val="00FC2994"/>
    <w:rsid w:val="00FC2E0D"/>
    <w:rsid w:val="00FC6963"/>
    <w:rsid w:val="00FC6B45"/>
    <w:rsid w:val="00FC7A29"/>
    <w:rsid w:val="00FD0A17"/>
    <w:rsid w:val="00FD6FD7"/>
    <w:rsid w:val="00FE0E9B"/>
    <w:rsid w:val="00FE2217"/>
    <w:rsid w:val="00FE2B26"/>
    <w:rsid w:val="00FE2FF8"/>
    <w:rsid w:val="00FE38F6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923C"/>
  <w15:docId w15:val="{02A50E75-8FA3-4039-9925-E87E919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7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9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040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65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394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2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F3E9-7CE1-4027-AD0F-A0719F8C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749F5800.dotm</Template>
  <TotalTime>6459</TotalTime>
  <Pages>6</Pages>
  <Words>1604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Krulišová Barbora</dc:creator>
  <cp:lastModifiedBy>Petr Kruliš</cp:lastModifiedBy>
  <cp:revision>132</cp:revision>
  <cp:lastPrinted>2023-09-21T08:31:00Z</cp:lastPrinted>
  <dcterms:created xsi:type="dcterms:W3CDTF">2023-02-13T20:24:00Z</dcterms:created>
  <dcterms:modified xsi:type="dcterms:W3CDTF">2023-09-29T09:24:00Z</dcterms:modified>
</cp:coreProperties>
</file>